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B4768" w14:textId="524AE2A7" w:rsidR="0059006C" w:rsidRPr="005F3754" w:rsidRDefault="001709F7" w:rsidP="006A50F3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5F375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CB1DFC" wp14:editId="7436AC23">
                <wp:simplePos x="0" y="0"/>
                <wp:positionH relativeFrom="column">
                  <wp:posOffset>2971800</wp:posOffset>
                </wp:positionH>
                <wp:positionV relativeFrom="paragraph">
                  <wp:posOffset>-457200</wp:posOffset>
                </wp:positionV>
                <wp:extent cx="3200400" cy="1013460"/>
                <wp:effectExtent l="5715" t="5715" r="13335" b="9525"/>
                <wp:wrapNone/>
                <wp:docPr id="14" name="Text Box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17074" w14:textId="77777777" w:rsidR="0060080C" w:rsidRPr="005F3754" w:rsidRDefault="00C03F19" w:rsidP="00B4156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5F3754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M</w:t>
                            </w:r>
                            <w:r w:rsidR="00C5290F" w:rsidRPr="005F3754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y I</w:t>
                            </w:r>
                            <w:r w:rsidR="00654241" w:rsidRPr="005F3754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nclusion P</w:t>
                            </w:r>
                            <w:r w:rsidRPr="005F3754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lan</w:t>
                            </w:r>
                          </w:p>
                          <w:p w14:paraId="77D3DC64" w14:textId="77777777" w:rsidR="00C5290F" w:rsidRPr="005F3754" w:rsidRDefault="00C5290F" w:rsidP="00C5290F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5F3754">
                              <w:rPr>
                                <w:rFonts w:asciiTheme="minorHAnsi" w:hAnsiTheme="minorHAnsi" w:cstheme="minorHAnsi"/>
                                <w:b/>
                              </w:rPr>
                              <w:t>Child’s name:</w:t>
                            </w:r>
                          </w:p>
                          <w:p w14:paraId="15BAE8C2" w14:textId="77777777" w:rsidR="00C5290F" w:rsidRPr="005F3754" w:rsidRDefault="00C5290F" w:rsidP="00C5290F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5F3754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D.O.B: </w:t>
                            </w:r>
                          </w:p>
                          <w:p w14:paraId="3E801AD7" w14:textId="77777777" w:rsidR="00C5290F" w:rsidRPr="005F3754" w:rsidRDefault="00C5290F" w:rsidP="00C5290F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5F3754">
                              <w:rPr>
                                <w:rFonts w:asciiTheme="minorHAnsi" w:hAnsiTheme="minorHAnsi" w:cstheme="minorHAnsi"/>
                                <w:b/>
                              </w:rPr>
                              <w:t>Setting: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CB1DFC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alt="&quot;&quot;" style="position:absolute;left:0;text-align:left;margin-left:234pt;margin-top:-36pt;width:252pt;height:7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">
                <v:textbox>
                  <w:txbxContent>
                    <w:p w14:paraId="42D17074" w14:textId="77777777" w:rsidR="0060080C" w:rsidRPr="005F3754" w:rsidRDefault="00C03F19" w:rsidP="00B4156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 w:rsidRPr="005F3754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M</w:t>
                      </w:r>
                      <w:r w:rsidR="00C5290F" w:rsidRPr="005F3754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y I</w:t>
                      </w:r>
                      <w:r w:rsidR="00654241" w:rsidRPr="005F3754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nclusion P</w:t>
                      </w:r>
                      <w:r w:rsidRPr="005F3754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lan</w:t>
                      </w:r>
                    </w:p>
                    <w:p w14:paraId="77D3DC64" w14:textId="77777777" w:rsidR="00C5290F" w:rsidRPr="005F3754" w:rsidRDefault="00C5290F" w:rsidP="00C5290F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5F3754">
                        <w:rPr>
                          <w:rFonts w:asciiTheme="minorHAnsi" w:hAnsiTheme="minorHAnsi" w:cstheme="minorHAnsi"/>
                          <w:b/>
                        </w:rPr>
                        <w:t>Child’s name:</w:t>
                      </w:r>
                    </w:p>
                    <w:p w14:paraId="15BAE8C2" w14:textId="77777777" w:rsidR="00C5290F" w:rsidRPr="005F3754" w:rsidRDefault="00C5290F" w:rsidP="00C5290F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5F3754">
                        <w:rPr>
                          <w:rFonts w:asciiTheme="minorHAnsi" w:hAnsiTheme="minorHAnsi" w:cstheme="minorHAnsi"/>
                          <w:b/>
                        </w:rPr>
                        <w:t xml:space="preserve">D.O.B: </w:t>
                      </w:r>
                    </w:p>
                    <w:p w14:paraId="3E801AD7" w14:textId="77777777" w:rsidR="00C5290F" w:rsidRPr="005F3754" w:rsidRDefault="00C5290F" w:rsidP="00C5290F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5F3754">
                        <w:rPr>
                          <w:rFonts w:asciiTheme="minorHAnsi" w:hAnsiTheme="minorHAnsi" w:cstheme="minorHAnsi"/>
                          <w:b/>
                        </w:rPr>
                        <w:t>Setting:</w:t>
                      </w:r>
                    </w:p>
                  </w:txbxContent>
                </v:textbox>
              </v:shape>
            </w:pict>
          </mc:Fallback>
        </mc:AlternateContent>
      </w:r>
      <w:r w:rsidRPr="005F375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44A10F5" wp14:editId="7076AFE6">
                <wp:simplePos x="0" y="0"/>
                <wp:positionH relativeFrom="column">
                  <wp:posOffset>6286500</wp:posOffset>
                </wp:positionH>
                <wp:positionV relativeFrom="paragraph">
                  <wp:posOffset>-457200</wp:posOffset>
                </wp:positionV>
                <wp:extent cx="3314700" cy="1714500"/>
                <wp:effectExtent l="5715" t="5715" r="13335" b="13335"/>
                <wp:wrapNone/>
                <wp:docPr id="13" name="Text Box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7CAA6" w14:textId="77777777" w:rsidR="0060080C" w:rsidRPr="005F3754" w:rsidRDefault="0060080C" w:rsidP="00C5290F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5F3754">
                              <w:rPr>
                                <w:rFonts w:asciiTheme="minorHAnsi" w:hAnsiTheme="minorHAnsi" w:cstheme="minorHAnsi"/>
                                <w:b/>
                              </w:rPr>
                              <w:t>I like:</w:t>
                            </w:r>
                          </w:p>
                          <w:p w14:paraId="40F6043E" w14:textId="77777777" w:rsidR="00811E02" w:rsidRDefault="00811E02" w:rsidP="005D346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390D925E" w14:textId="77777777" w:rsidR="00811E02" w:rsidRPr="00811E02" w:rsidRDefault="00811E02" w:rsidP="00C82E0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8B503CD" w14:textId="77777777" w:rsidR="00811E02" w:rsidRDefault="00811E02" w:rsidP="00C82E0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35FBFA4" w14:textId="77777777" w:rsidR="0060080C" w:rsidRPr="00C82E05" w:rsidRDefault="0060080C" w:rsidP="00004E6F">
                            <w:pPr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A10F5" id="Text Box 11" o:spid="_x0000_s1027" type="#_x0000_t202" alt="&quot;&quot;" style="position:absolute;left:0;text-align:left;margin-left:495pt;margin-top:-36pt;width:261pt;height:1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">
                <v:textbox>
                  <w:txbxContent>
                    <w:p w14:paraId="3707CAA6" w14:textId="77777777" w:rsidR="0060080C" w:rsidRPr="005F3754" w:rsidRDefault="0060080C" w:rsidP="00C5290F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5F3754">
                        <w:rPr>
                          <w:rFonts w:asciiTheme="minorHAnsi" w:hAnsiTheme="minorHAnsi" w:cstheme="minorHAnsi"/>
                          <w:b/>
                        </w:rPr>
                        <w:t>I like:</w:t>
                      </w:r>
                    </w:p>
                    <w:p w14:paraId="40F6043E" w14:textId="77777777" w:rsidR="00811E02" w:rsidRDefault="00811E02" w:rsidP="005D346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390D925E" w14:textId="77777777" w:rsidR="00811E02" w:rsidRPr="00811E02" w:rsidRDefault="00811E02" w:rsidP="00C82E0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58B503CD" w14:textId="77777777" w:rsidR="00811E02" w:rsidRDefault="00811E02" w:rsidP="00C82E05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335FBFA4" w14:textId="77777777" w:rsidR="0060080C" w:rsidRPr="00C82E05" w:rsidRDefault="0060080C" w:rsidP="00004E6F">
                      <w:pPr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F375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8795AA0" wp14:editId="14470E0F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3314700" cy="1485900"/>
                <wp:effectExtent l="5715" t="5715" r="13335" b="13335"/>
                <wp:wrapNone/>
                <wp:docPr id="12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7D01B" w14:textId="77777777" w:rsidR="0060080C" w:rsidRPr="005F3754" w:rsidRDefault="0060080C" w:rsidP="00C5290F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5F3754">
                              <w:rPr>
                                <w:rFonts w:asciiTheme="minorHAnsi" w:hAnsiTheme="minorHAnsi" w:cstheme="minorHAnsi"/>
                                <w:b/>
                              </w:rPr>
                              <w:t>When I am happy I:</w:t>
                            </w:r>
                          </w:p>
                          <w:p w14:paraId="371766AA" w14:textId="77777777" w:rsidR="009703DE" w:rsidRPr="009703DE" w:rsidRDefault="009703DE" w:rsidP="00A9426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7CA4CD8" w14:textId="77777777" w:rsidR="0060080C" w:rsidRPr="00BB6ACD" w:rsidRDefault="0060080C" w:rsidP="00004E6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95AA0" id="Text Box 5" o:spid="_x0000_s1028" type="#_x0000_t202" alt="&quot;&quot;" style="position:absolute;left:0;text-align:left;margin-left:-36pt;margin-top:-36pt;width:261pt;height:11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">
                <v:textbox>
                  <w:txbxContent>
                    <w:p w14:paraId="0C97D01B" w14:textId="77777777" w:rsidR="0060080C" w:rsidRPr="005F3754" w:rsidRDefault="0060080C" w:rsidP="00C5290F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5F3754">
                        <w:rPr>
                          <w:rFonts w:asciiTheme="minorHAnsi" w:hAnsiTheme="minorHAnsi" w:cstheme="minorHAnsi"/>
                          <w:b/>
                        </w:rPr>
                        <w:t>When I am happy I:</w:t>
                      </w:r>
                    </w:p>
                    <w:p w14:paraId="371766AA" w14:textId="77777777" w:rsidR="009703DE" w:rsidRPr="009703DE" w:rsidRDefault="009703DE" w:rsidP="00A9426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17CA4CD8" w14:textId="77777777" w:rsidR="0060080C" w:rsidRPr="00BB6ACD" w:rsidRDefault="0060080C" w:rsidP="00004E6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02FF" w:rsidRPr="005F3754">
        <w:rPr>
          <w:rFonts w:asciiTheme="minorHAnsi" w:hAnsiTheme="minorHAnsi" w:cstheme="minorHAnsi"/>
        </w:rPr>
        <w:t xml:space="preserve">  </w:t>
      </w:r>
    </w:p>
    <w:p w14:paraId="27AF35D4" w14:textId="77777777" w:rsidR="0059006C" w:rsidRPr="005F3754" w:rsidRDefault="0059006C" w:rsidP="0059006C">
      <w:pPr>
        <w:rPr>
          <w:rFonts w:asciiTheme="minorHAnsi" w:hAnsiTheme="minorHAnsi" w:cstheme="minorHAnsi"/>
        </w:rPr>
      </w:pPr>
    </w:p>
    <w:p w14:paraId="07B0BFB7" w14:textId="77777777" w:rsidR="0059006C" w:rsidRPr="005F3754" w:rsidRDefault="0059006C" w:rsidP="0059006C">
      <w:pPr>
        <w:rPr>
          <w:rFonts w:asciiTheme="minorHAnsi" w:hAnsiTheme="minorHAnsi" w:cstheme="minorHAnsi"/>
        </w:rPr>
      </w:pPr>
    </w:p>
    <w:p w14:paraId="22B77DB7" w14:textId="1384B7EA" w:rsidR="0059006C" w:rsidRPr="005F3754" w:rsidRDefault="001709F7" w:rsidP="0059006C">
      <w:pPr>
        <w:rPr>
          <w:rFonts w:asciiTheme="minorHAnsi" w:hAnsiTheme="minorHAnsi" w:cstheme="minorHAnsi"/>
        </w:rPr>
      </w:pPr>
      <w:r w:rsidRPr="005F3754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2967AE1" wp14:editId="04F30089">
                <wp:simplePos x="0" y="0"/>
                <wp:positionH relativeFrom="column">
                  <wp:posOffset>2971800</wp:posOffset>
                </wp:positionH>
                <wp:positionV relativeFrom="paragraph">
                  <wp:posOffset>162560</wp:posOffset>
                </wp:positionV>
                <wp:extent cx="3200400" cy="1476375"/>
                <wp:effectExtent l="5715" t="9525" r="13335" b="9525"/>
                <wp:wrapNone/>
                <wp:docPr id="11" name="Text Box 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F8F49" w14:textId="77777777" w:rsidR="00004E6F" w:rsidRPr="005F3754" w:rsidRDefault="00C03F19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5F3754">
                              <w:rPr>
                                <w:rFonts w:asciiTheme="minorHAnsi" w:hAnsiTheme="minorHAnsi" w:cstheme="minorHAnsi"/>
                                <w:b/>
                              </w:rPr>
                              <w:t>I</w:t>
                            </w:r>
                            <w:r w:rsidR="00C5290F" w:rsidRPr="005F3754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am </w:t>
                            </w:r>
                            <w:r w:rsidRPr="005F3754">
                              <w:rPr>
                                <w:rFonts w:asciiTheme="minorHAnsi" w:hAnsiTheme="minorHAnsi" w:cstheme="minorHAnsi"/>
                                <w:b/>
                              </w:rPr>
                              <w:t>good at</w:t>
                            </w:r>
                            <w:r w:rsidR="00C5290F" w:rsidRPr="005F3754">
                              <w:rPr>
                                <w:rFonts w:asciiTheme="minorHAnsi" w:hAnsiTheme="minorHAnsi" w:cstheme="minorHAnsi"/>
                                <w:b/>
                              </w:rPr>
                              <w:t>:</w:t>
                            </w:r>
                          </w:p>
                          <w:p w14:paraId="74E8E36B" w14:textId="77777777" w:rsidR="00004E6F" w:rsidRDefault="00004E6F"/>
                          <w:p w14:paraId="25698266" w14:textId="77777777" w:rsidR="00004E6F" w:rsidRPr="00004E6F" w:rsidRDefault="00004E6F" w:rsidP="00004E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67AE1" id="Text Box 43" o:spid="_x0000_s1029" type="#_x0000_t202" alt="&quot;&quot;" style="position:absolute;margin-left:234pt;margin-top:12.8pt;width:252pt;height:116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">
                <v:textbox>
                  <w:txbxContent>
                    <w:p w14:paraId="69BF8F49" w14:textId="77777777" w:rsidR="00004E6F" w:rsidRPr="005F3754" w:rsidRDefault="00C03F19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5F3754">
                        <w:rPr>
                          <w:rFonts w:asciiTheme="minorHAnsi" w:hAnsiTheme="minorHAnsi" w:cstheme="minorHAnsi"/>
                          <w:b/>
                        </w:rPr>
                        <w:t>I</w:t>
                      </w:r>
                      <w:r w:rsidR="00C5290F" w:rsidRPr="005F3754">
                        <w:rPr>
                          <w:rFonts w:asciiTheme="minorHAnsi" w:hAnsiTheme="minorHAnsi" w:cstheme="minorHAnsi"/>
                          <w:b/>
                        </w:rPr>
                        <w:t xml:space="preserve"> am </w:t>
                      </w:r>
                      <w:r w:rsidRPr="005F3754">
                        <w:rPr>
                          <w:rFonts w:asciiTheme="minorHAnsi" w:hAnsiTheme="minorHAnsi" w:cstheme="minorHAnsi"/>
                          <w:b/>
                        </w:rPr>
                        <w:t>good at</w:t>
                      </w:r>
                      <w:r w:rsidR="00C5290F" w:rsidRPr="005F3754">
                        <w:rPr>
                          <w:rFonts w:asciiTheme="minorHAnsi" w:hAnsiTheme="minorHAnsi" w:cstheme="minorHAnsi"/>
                          <w:b/>
                        </w:rPr>
                        <w:t>:</w:t>
                      </w:r>
                    </w:p>
                    <w:p w14:paraId="74E8E36B" w14:textId="77777777" w:rsidR="00004E6F" w:rsidRDefault="00004E6F"/>
                    <w:p w14:paraId="25698266" w14:textId="77777777" w:rsidR="00004E6F" w:rsidRPr="00004E6F" w:rsidRDefault="00004E6F" w:rsidP="00004E6F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5E8BBA" w14:textId="77777777" w:rsidR="0059006C" w:rsidRPr="005F3754" w:rsidRDefault="0059006C" w:rsidP="0059006C">
      <w:pPr>
        <w:rPr>
          <w:rFonts w:asciiTheme="minorHAnsi" w:hAnsiTheme="minorHAnsi" w:cstheme="minorHAnsi"/>
        </w:rPr>
      </w:pPr>
    </w:p>
    <w:p w14:paraId="6A234BE3" w14:textId="77777777" w:rsidR="0059006C" w:rsidRPr="005F3754" w:rsidRDefault="0059006C" w:rsidP="0059006C">
      <w:pPr>
        <w:rPr>
          <w:rFonts w:asciiTheme="minorHAnsi" w:hAnsiTheme="minorHAnsi" w:cstheme="minorHAnsi"/>
        </w:rPr>
      </w:pPr>
    </w:p>
    <w:p w14:paraId="67234444" w14:textId="712C1A4B" w:rsidR="0059006C" w:rsidRPr="005F3754" w:rsidRDefault="001709F7" w:rsidP="0059006C">
      <w:pPr>
        <w:rPr>
          <w:rFonts w:asciiTheme="minorHAnsi" w:hAnsiTheme="minorHAnsi" w:cstheme="minorHAnsi"/>
        </w:rPr>
      </w:pPr>
      <w:r w:rsidRPr="005F375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1F4B98A" wp14:editId="79684C40">
                <wp:simplePos x="0" y="0"/>
                <wp:positionH relativeFrom="column">
                  <wp:posOffset>-457200</wp:posOffset>
                </wp:positionH>
                <wp:positionV relativeFrom="paragraph">
                  <wp:posOffset>80645</wp:posOffset>
                </wp:positionV>
                <wp:extent cx="3314700" cy="1156335"/>
                <wp:effectExtent l="5715" t="5715" r="13335" b="9525"/>
                <wp:wrapNone/>
                <wp:docPr id="10" name="Text Box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156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1B524" w14:textId="77777777" w:rsidR="0060080C" w:rsidRPr="005F3754" w:rsidRDefault="0060080C" w:rsidP="00C5290F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5F3754">
                              <w:rPr>
                                <w:rFonts w:asciiTheme="minorHAnsi" w:hAnsiTheme="minorHAnsi" w:cstheme="minorHAnsi"/>
                                <w:b/>
                              </w:rPr>
                              <w:t>When I am anxious I:</w:t>
                            </w:r>
                          </w:p>
                          <w:p w14:paraId="33BF1E0A" w14:textId="77777777" w:rsidR="009703DE" w:rsidRPr="009703DE" w:rsidRDefault="009703DE" w:rsidP="00A9426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5F0380E" w14:textId="77777777" w:rsidR="0060080C" w:rsidRPr="00BB6ACD" w:rsidRDefault="0060080C" w:rsidP="00004E6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4B98A" id="Text Box 12" o:spid="_x0000_s1030" type="#_x0000_t202" alt="&quot;&quot;" style="position:absolute;margin-left:-36pt;margin-top:6.35pt;width:261pt;height:91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">
                <v:textbox>
                  <w:txbxContent>
                    <w:p w14:paraId="60F1B524" w14:textId="77777777" w:rsidR="0060080C" w:rsidRPr="005F3754" w:rsidRDefault="0060080C" w:rsidP="00C5290F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5F3754">
                        <w:rPr>
                          <w:rFonts w:asciiTheme="minorHAnsi" w:hAnsiTheme="minorHAnsi" w:cstheme="minorHAnsi"/>
                          <w:b/>
                        </w:rPr>
                        <w:t>When I am anxious I:</w:t>
                      </w:r>
                    </w:p>
                    <w:p w14:paraId="33BF1E0A" w14:textId="77777777" w:rsidR="009703DE" w:rsidRPr="009703DE" w:rsidRDefault="009703DE" w:rsidP="00A9426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45F0380E" w14:textId="77777777" w:rsidR="0060080C" w:rsidRPr="00BB6ACD" w:rsidRDefault="0060080C" w:rsidP="00004E6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FEC7C2" w14:textId="5761CBA2" w:rsidR="0059006C" w:rsidRPr="005F3754" w:rsidRDefault="001709F7" w:rsidP="0059006C">
      <w:pPr>
        <w:rPr>
          <w:rFonts w:asciiTheme="minorHAnsi" w:hAnsiTheme="minorHAnsi" w:cstheme="minorHAnsi"/>
        </w:rPr>
      </w:pPr>
      <w:r w:rsidRPr="005F375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47EDEFF" wp14:editId="31423434">
                <wp:simplePos x="0" y="0"/>
                <wp:positionH relativeFrom="column">
                  <wp:posOffset>6286500</wp:posOffset>
                </wp:positionH>
                <wp:positionV relativeFrom="paragraph">
                  <wp:posOffset>133985</wp:posOffset>
                </wp:positionV>
                <wp:extent cx="3314700" cy="1851660"/>
                <wp:effectExtent l="5715" t="5715" r="13335" b="9525"/>
                <wp:wrapNone/>
                <wp:docPr id="9" name="Text Box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85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EC4B4" w14:textId="77777777" w:rsidR="0060080C" w:rsidRPr="005F3754" w:rsidRDefault="0060080C" w:rsidP="00C5290F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5F3754">
                              <w:rPr>
                                <w:rFonts w:asciiTheme="minorHAnsi" w:hAnsiTheme="minorHAnsi" w:cstheme="minorHAnsi"/>
                                <w:b/>
                              </w:rPr>
                              <w:t>I don’t like:</w:t>
                            </w:r>
                          </w:p>
                          <w:p w14:paraId="1BACFCE4" w14:textId="77777777" w:rsidR="00811E02" w:rsidRDefault="00811E02" w:rsidP="00A9426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66E85F4" w14:textId="77777777" w:rsidR="00811E02" w:rsidRPr="00811E02" w:rsidRDefault="00811E02" w:rsidP="00A9426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915B449" w14:textId="77777777" w:rsidR="0060080C" w:rsidRPr="00C82E05" w:rsidRDefault="0060080C" w:rsidP="00004E6F">
                            <w:pPr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EDEFF" id="Text Box 14" o:spid="_x0000_s1031" type="#_x0000_t202" alt="&quot;&quot;" style="position:absolute;margin-left:495pt;margin-top:10.55pt;width:261pt;height:145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">
                <v:textbox>
                  <w:txbxContent>
                    <w:p w14:paraId="315EC4B4" w14:textId="77777777" w:rsidR="0060080C" w:rsidRPr="005F3754" w:rsidRDefault="0060080C" w:rsidP="00C5290F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5F3754">
                        <w:rPr>
                          <w:rFonts w:asciiTheme="minorHAnsi" w:hAnsiTheme="minorHAnsi" w:cstheme="minorHAnsi"/>
                          <w:b/>
                        </w:rPr>
                        <w:t>I don’t like:</w:t>
                      </w:r>
                    </w:p>
                    <w:p w14:paraId="1BACFCE4" w14:textId="77777777" w:rsidR="00811E02" w:rsidRDefault="00811E02" w:rsidP="00A9426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566E85F4" w14:textId="77777777" w:rsidR="00811E02" w:rsidRPr="00811E02" w:rsidRDefault="00811E02" w:rsidP="00A9426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915B449" w14:textId="77777777" w:rsidR="0060080C" w:rsidRPr="00C82E05" w:rsidRDefault="0060080C" w:rsidP="00004E6F">
                      <w:pPr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423C43" w14:textId="77777777" w:rsidR="0059006C" w:rsidRPr="005F3754" w:rsidRDefault="0059006C" w:rsidP="00A94269">
      <w:pPr>
        <w:jc w:val="center"/>
        <w:rPr>
          <w:rFonts w:asciiTheme="minorHAnsi" w:hAnsiTheme="minorHAnsi" w:cstheme="minorHAnsi"/>
        </w:rPr>
      </w:pPr>
    </w:p>
    <w:p w14:paraId="4B0EA790" w14:textId="77777777" w:rsidR="0059006C" w:rsidRPr="005F3754" w:rsidRDefault="0059006C" w:rsidP="0059006C">
      <w:pPr>
        <w:rPr>
          <w:rFonts w:asciiTheme="minorHAnsi" w:hAnsiTheme="minorHAnsi" w:cstheme="minorHAnsi"/>
        </w:rPr>
      </w:pPr>
    </w:p>
    <w:p w14:paraId="0C3F1542" w14:textId="77777777" w:rsidR="0059006C" w:rsidRPr="005F3754" w:rsidRDefault="0059006C" w:rsidP="0059006C">
      <w:pPr>
        <w:rPr>
          <w:rFonts w:asciiTheme="minorHAnsi" w:hAnsiTheme="minorHAnsi" w:cstheme="minorHAnsi"/>
        </w:rPr>
      </w:pPr>
    </w:p>
    <w:p w14:paraId="6B1F4590" w14:textId="77777777" w:rsidR="0059006C" w:rsidRPr="005F3754" w:rsidRDefault="00BB6ACD" w:rsidP="00BB6ACD">
      <w:pPr>
        <w:tabs>
          <w:tab w:val="left" w:pos="6240"/>
        </w:tabs>
        <w:rPr>
          <w:rFonts w:asciiTheme="minorHAnsi" w:hAnsiTheme="minorHAnsi" w:cstheme="minorHAnsi"/>
        </w:rPr>
      </w:pPr>
      <w:r w:rsidRPr="005F3754">
        <w:rPr>
          <w:rFonts w:asciiTheme="minorHAnsi" w:hAnsiTheme="minorHAnsi" w:cstheme="minorHAnsi"/>
        </w:rPr>
        <w:tab/>
      </w:r>
    </w:p>
    <w:p w14:paraId="29BC952F" w14:textId="77777777" w:rsidR="0059006C" w:rsidRPr="005F3754" w:rsidRDefault="0059006C" w:rsidP="00A90DB3">
      <w:pPr>
        <w:tabs>
          <w:tab w:val="left" w:pos="6570"/>
          <w:tab w:val="left" w:pos="10110"/>
        </w:tabs>
        <w:rPr>
          <w:rFonts w:asciiTheme="minorHAnsi" w:hAnsiTheme="minorHAnsi" w:cstheme="minorHAnsi"/>
        </w:rPr>
      </w:pPr>
      <w:r w:rsidRPr="005F3754">
        <w:rPr>
          <w:rFonts w:asciiTheme="minorHAnsi" w:hAnsiTheme="minorHAnsi" w:cstheme="minorHAnsi"/>
        </w:rPr>
        <w:tab/>
      </w:r>
      <w:r w:rsidR="00A90DB3" w:rsidRPr="005F3754">
        <w:rPr>
          <w:rFonts w:asciiTheme="minorHAnsi" w:hAnsiTheme="minorHAnsi" w:cstheme="minorHAnsi"/>
        </w:rPr>
        <w:tab/>
      </w:r>
    </w:p>
    <w:p w14:paraId="42B3E6E5" w14:textId="1AB7AFE6" w:rsidR="0059006C" w:rsidRPr="005F3754" w:rsidRDefault="001709F7" w:rsidP="0059006C">
      <w:pPr>
        <w:rPr>
          <w:rFonts w:asciiTheme="minorHAnsi" w:hAnsiTheme="minorHAnsi" w:cstheme="minorHAnsi"/>
        </w:rPr>
      </w:pPr>
      <w:r w:rsidRPr="005F375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3D8A6C" wp14:editId="53D97998">
                <wp:simplePos x="0" y="0"/>
                <wp:positionH relativeFrom="column">
                  <wp:posOffset>2971800</wp:posOffset>
                </wp:positionH>
                <wp:positionV relativeFrom="paragraph">
                  <wp:posOffset>10160</wp:posOffset>
                </wp:positionV>
                <wp:extent cx="3200400" cy="1143000"/>
                <wp:effectExtent l="5715" t="9525" r="13335" b="9525"/>
                <wp:wrapNone/>
                <wp:docPr id="8" name="Text Box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BD9F2" w14:textId="77777777" w:rsidR="009703DE" w:rsidRPr="005F3754" w:rsidRDefault="00C03F19" w:rsidP="00C5290F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5F3754">
                              <w:rPr>
                                <w:rFonts w:asciiTheme="minorHAnsi" w:hAnsiTheme="minorHAnsi" w:cstheme="minorHAnsi"/>
                                <w:b/>
                              </w:rPr>
                              <w:t>I find it difficult to</w:t>
                            </w:r>
                            <w:r w:rsidR="00C5290F" w:rsidRPr="005F3754">
                              <w:rPr>
                                <w:rFonts w:asciiTheme="minorHAnsi" w:hAnsiTheme="minorHAnsi" w:cstheme="minorHAnsi"/>
                                <w:b/>
                              </w:rPr>
                              <w:t>:</w:t>
                            </w:r>
                          </w:p>
                          <w:p w14:paraId="6BD4E989" w14:textId="77777777" w:rsidR="00C03F19" w:rsidRDefault="00C03F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D8A6C" id="Text Box 19" o:spid="_x0000_s1032" type="#_x0000_t202" alt="&quot;&quot;" style="position:absolute;margin-left:234pt;margin-top:.8pt;width:252pt;height:9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">
                <v:textbox>
                  <w:txbxContent>
                    <w:p w14:paraId="50ABD9F2" w14:textId="77777777" w:rsidR="009703DE" w:rsidRPr="005F3754" w:rsidRDefault="00C03F19" w:rsidP="00C5290F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5F3754">
                        <w:rPr>
                          <w:rFonts w:asciiTheme="minorHAnsi" w:hAnsiTheme="minorHAnsi" w:cstheme="minorHAnsi"/>
                          <w:b/>
                        </w:rPr>
                        <w:t>I find it difficult to</w:t>
                      </w:r>
                      <w:r w:rsidR="00C5290F" w:rsidRPr="005F3754">
                        <w:rPr>
                          <w:rFonts w:asciiTheme="minorHAnsi" w:hAnsiTheme="minorHAnsi" w:cstheme="minorHAnsi"/>
                          <w:b/>
                        </w:rPr>
                        <w:t>:</w:t>
                      </w:r>
                    </w:p>
                    <w:p w14:paraId="6BD4E989" w14:textId="77777777" w:rsidR="00C03F19" w:rsidRDefault="00C03F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AADA939" w14:textId="02AD7C12" w:rsidR="0059006C" w:rsidRPr="005F3754" w:rsidRDefault="001709F7" w:rsidP="0059006C">
      <w:pPr>
        <w:rPr>
          <w:rFonts w:asciiTheme="minorHAnsi" w:hAnsiTheme="minorHAnsi" w:cstheme="minorHAnsi"/>
        </w:rPr>
      </w:pPr>
      <w:r w:rsidRPr="005F375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DF40409" wp14:editId="591A99BA">
                <wp:simplePos x="0" y="0"/>
                <wp:positionH relativeFrom="column">
                  <wp:posOffset>-457200</wp:posOffset>
                </wp:positionH>
                <wp:positionV relativeFrom="paragraph">
                  <wp:posOffset>44450</wp:posOffset>
                </wp:positionV>
                <wp:extent cx="3314700" cy="1866900"/>
                <wp:effectExtent l="5715" t="9525" r="13335" b="9525"/>
                <wp:wrapNone/>
                <wp:docPr id="7" name="Text Box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18F13" w14:textId="77777777" w:rsidR="000A5A29" w:rsidRPr="005F3754" w:rsidRDefault="0060080C" w:rsidP="00C5290F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5F3754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When I am </w:t>
                            </w:r>
                            <w:r w:rsidR="00C03F19" w:rsidRPr="005F3754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anxious </w:t>
                            </w:r>
                            <w:r w:rsidRPr="005F3754">
                              <w:rPr>
                                <w:rFonts w:asciiTheme="minorHAnsi" w:hAnsiTheme="minorHAnsi" w:cstheme="minorHAnsi"/>
                                <w:b/>
                              </w:rPr>
                              <w:t>the best way to help me is:</w:t>
                            </w:r>
                          </w:p>
                          <w:p w14:paraId="427A81B3" w14:textId="77777777" w:rsidR="000A5A29" w:rsidRPr="000A5A29" w:rsidRDefault="000A5A29" w:rsidP="000A5A2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40409" id="Text Box 13" o:spid="_x0000_s1033" type="#_x0000_t202" alt="&quot;&quot;" style="position:absolute;margin-left:-36pt;margin-top:3.5pt;width:261pt;height:14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">
                <v:textbox>
                  <w:txbxContent>
                    <w:p w14:paraId="20218F13" w14:textId="77777777" w:rsidR="000A5A29" w:rsidRPr="005F3754" w:rsidRDefault="0060080C" w:rsidP="00C5290F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5F3754">
                        <w:rPr>
                          <w:rFonts w:asciiTheme="minorHAnsi" w:hAnsiTheme="minorHAnsi" w:cstheme="minorHAnsi"/>
                          <w:b/>
                        </w:rPr>
                        <w:t xml:space="preserve">When I am </w:t>
                      </w:r>
                      <w:r w:rsidR="00C03F19" w:rsidRPr="005F3754">
                        <w:rPr>
                          <w:rFonts w:asciiTheme="minorHAnsi" w:hAnsiTheme="minorHAnsi" w:cstheme="minorHAnsi"/>
                          <w:b/>
                        </w:rPr>
                        <w:t xml:space="preserve">anxious </w:t>
                      </w:r>
                      <w:r w:rsidRPr="005F3754">
                        <w:rPr>
                          <w:rFonts w:asciiTheme="minorHAnsi" w:hAnsiTheme="minorHAnsi" w:cstheme="minorHAnsi"/>
                          <w:b/>
                        </w:rPr>
                        <w:t>the best way to help me is:</w:t>
                      </w:r>
                    </w:p>
                    <w:p w14:paraId="427A81B3" w14:textId="77777777" w:rsidR="000A5A29" w:rsidRPr="000A5A29" w:rsidRDefault="000A5A29" w:rsidP="000A5A2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41B4DE" w14:textId="77777777" w:rsidR="0059006C" w:rsidRPr="005F3754" w:rsidRDefault="0059006C" w:rsidP="0059006C">
      <w:pPr>
        <w:tabs>
          <w:tab w:val="left" w:pos="2610"/>
        </w:tabs>
        <w:rPr>
          <w:rFonts w:asciiTheme="minorHAnsi" w:hAnsiTheme="minorHAnsi" w:cstheme="minorHAnsi"/>
        </w:rPr>
      </w:pPr>
      <w:r w:rsidRPr="005F3754">
        <w:rPr>
          <w:rFonts w:asciiTheme="minorHAnsi" w:hAnsiTheme="minorHAnsi" w:cstheme="minorHAnsi"/>
        </w:rPr>
        <w:tab/>
      </w:r>
    </w:p>
    <w:p w14:paraId="4AC4753A" w14:textId="77777777" w:rsidR="0059006C" w:rsidRPr="005F3754" w:rsidRDefault="0059006C" w:rsidP="0059006C">
      <w:pPr>
        <w:rPr>
          <w:rFonts w:asciiTheme="minorHAnsi" w:hAnsiTheme="minorHAnsi" w:cstheme="minorHAnsi"/>
        </w:rPr>
      </w:pPr>
    </w:p>
    <w:p w14:paraId="6DD1FDF8" w14:textId="77777777" w:rsidR="0059006C" w:rsidRPr="005F3754" w:rsidRDefault="0059006C" w:rsidP="0059006C">
      <w:pPr>
        <w:rPr>
          <w:rFonts w:asciiTheme="minorHAnsi" w:hAnsiTheme="minorHAnsi" w:cstheme="minorHAnsi"/>
        </w:rPr>
      </w:pPr>
    </w:p>
    <w:p w14:paraId="2C09135F" w14:textId="77777777" w:rsidR="0059006C" w:rsidRPr="005F3754" w:rsidRDefault="0059006C" w:rsidP="0059006C">
      <w:pPr>
        <w:rPr>
          <w:rFonts w:asciiTheme="minorHAnsi" w:hAnsiTheme="minorHAnsi" w:cstheme="minorHAnsi"/>
        </w:rPr>
      </w:pPr>
    </w:p>
    <w:p w14:paraId="7338FC26" w14:textId="742B9AD8" w:rsidR="0059006C" w:rsidRPr="005F3754" w:rsidRDefault="001709F7" w:rsidP="0059006C">
      <w:pPr>
        <w:rPr>
          <w:rFonts w:asciiTheme="minorHAnsi" w:hAnsiTheme="minorHAnsi" w:cstheme="minorHAnsi"/>
        </w:rPr>
      </w:pPr>
      <w:r w:rsidRPr="005F375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4BACF3" wp14:editId="6C8868C8">
                <wp:simplePos x="0" y="0"/>
                <wp:positionH relativeFrom="column">
                  <wp:posOffset>6286500</wp:posOffset>
                </wp:positionH>
                <wp:positionV relativeFrom="paragraph">
                  <wp:posOffset>25400</wp:posOffset>
                </wp:positionV>
                <wp:extent cx="3314700" cy="1609725"/>
                <wp:effectExtent l="5715" t="9525" r="13335" b="9525"/>
                <wp:wrapNone/>
                <wp:docPr id="6" name="Text Box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2FFA5" w14:textId="77777777" w:rsidR="002D440E" w:rsidRPr="005F3754" w:rsidRDefault="0060080C" w:rsidP="00C5290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F3754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If you want me to do </w:t>
                            </w:r>
                            <w:proofErr w:type="gramStart"/>
                            <w:r w:rsidRPr="005F3754">
                              <w:rPr>
                                <w:rFonts w:asciiTheme="minorHAnsi" w:hAnsiTheme="minorHAnsi" w:cstheme="minorHAnsi"/>
                                <w:b/>
                              </w:rPr>
                              <w:t>something</w:t>
                            </w:r>
                            <w:proofErr w:type="gramEnd"/>
                            <w:r w:rsidRPr="005F3754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I am not keen on you can persuade me by:</w:t>
                            </w:r>
                          </w:p>
                          <w:p w14:paraId="454636C8" w14:textId="77777777" w:rsidR="0060080C" w:rsidRPr="00C82E05" w:rsidRDefault="0060080C" w:rsidP="00C82E0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BACF3" id="Text Box 15" o:spid="_x0000_s1034" type="#_x0000_t202" alt="&quot;&quot;" style="position:absolute;margin-left:495pt;margin-top:2pt;width:261pt;height:12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">
                <v:textbox>
                  <w:txbxContent>
                    <w:p w14:paraId="40F2FFA5" w14:textId="77777777" w:rsidR="002D440E" w:rsidRPr="005F3754" w:rsidRDefault="0060080C" w:rsidP="00C5290F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5F3754">
                        <w:rPr>
                          <w:rFonts w:asciiTheme="minorHAnsi" w:hAnsiTheme="minorHAnsi" w:cstheme="minorHAnsi"/>
                          <w:b/>
                        </w:rPr>
                        <w:t xml:space="preserve">If you want me to do </w:t>
                      </w:r>
                      <w:proofErr w:type="gramStart"/>
                      <w:r w:rsidRPr="005F3754">
                        <w:rPr>
                          <w:rFonts w:asciiTheme="minorHAnsi" w:hAnsiTheme="minorHAnsi" w:cstheme="minorHAnsi"/>
                          <w:b/>
                        </w:rPr>
                        <w:t>something</w:t>
                      </w:r>
                      <w:proofErr w:type="gramEnd"/>
                      <w:r w:rsidRPr="005F3754">
                        <w:rPr>
                          <w:rFonts w:asciiTheme="minorHAnsi" w:hAnsiTheme="minorHAnsi" w:cstheme="minorHAnsi"/>
                          <w:b/>
                        </w:rPr>
                        <w:t xml:space="preserve"> I am not keen on you can persuade me by:</w:t>
                      </w:r>
                    </w:p>
                    <w:p w14:paraId="454636C8" w14:textId="77777777" w:rsidR="0060080C" w:rsidRPr="00C82E05" w:rsidRDefault="0060080C" w:rsidP="00C82E0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2E396F" w14:textId="089DB82E" w:rsidR="0059006C" w:rsidRPr="005F3754" w:rsidRDefault="001709F7" w:rsidP="0059006C">
      <w:pPr>
        <w:rPr>
          <w:rFonts w:asciiTheme="minorHAnsi" w:hAnsiTheme="minorHAnsi" w:cstheme="minorHAnsi"/>
        </w:rPr>
      </w:pPr>
      <w:r w:rsidRPr="005F375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336E4C1" wp14:editId="667D8716">
                <wp:simplePos x="0" y="0"/>
                <wp:positionH relativeFrom="column">
                  <wp:posOffset>2971800</wp:posOffset>
                </wp:positionH>
                <wp:positionV relativeFrom="paragraph">
                  <wp:posOffset>59690</wp:posOffset>
                </wp:positionV>
                <wp:extent cx="3200400" cy="1400175"/>
                <wp:effectExtent l="5715" t="9525" r="13335" b="9525"/>
                <wp:wrapNone/>
                <wp:docPr id="5" name="Text Box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F37E7" w14:textId="77777777" w:rsidR="0060080C" w:rsidRPr="005F3754" w:rsidRDefault="0060080C" w:rsidP="00C5290F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5F3754">
                              <w:rPr>
                                <w:rFonts w:asciiTheme="minorHAnsi" w:hAnsiTheme="minorHAnsi" w:cstheme="minorHAnsi"/>
                                <w:b/>
                              </w:rPr>
                              <w:t>Things I like to eat and drink:</w:t>
                            </w:r>
                          </w:p>
                          <w:p w14:paraId="12308D82" w14:textId="77777777" w:rsidR="000A5A29" w:rsidRDefault="000A5A29" w:rsidP="00A9426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BB17FFA" w14:textId="77777777" w:rsidR="000A5A29" w:rsidRPr="000A5A29" w:rsidRDefault="000A5A29" w:rsidP="00811E02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6E4C1" id="Text Box 23" o:spid="_x0000_s1035" type="#_x0000_t202" alt="&quot;&quot;" style="position:absolute;margin-left:234pt;margin-top:4.7pt;width:252pt;height:11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">
                <v:textbox>
                  <w:txbxContent>
                    <w:p w14:paraId="579F37E7" w14:textId="77777777" w:rsidR="0060080C" w:rsidRPr="005F3754" w:rsidRDefault="0060080C" w:rsidP="00C5290F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5F3754">
                        <w:rPr>
                          <w:rFonts w:asciiTheme="minorHAnsi" w:hAnsiTheme="minorHAnsi" w:cstheme="minorHAnsi"/>
                          <w:b/>
                        </w:rPr>
                        <w:t>Things I like to eat and drink:</w:t>
                      </w:r>
                    </w:p>
                    <w:p w14:paraId="12308D82" w14:textId="77777777" w:rsidR="000A5A29" w:rsidRDefault="000A5A29" w:rsidP="00A9426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6BB17FFA" w14:textId="77777777" w:rsidR="000A5A29" w:rsidRPr="000A5A29" w:rsidRDefault="000A5A29" w:rsidP="00811E02">
                      <w:pPr>
                        <w:ind w:left="360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5E4C70" w14:textId="77777777" w:rsidR="0059006C" w:rsidRPr="005F3754" w:rsidRDefault="0059006C" w:rsidP="0059006C">
      <w:pPr>
        <w:rPr>
          <w:rFonts w:asciiTheme="minorHAnsi" w:hAnsiTheme="minorHAnsi" w:cstheme="minorHAnsi"/>
        </w:rPr>
      </w:pPr>
    </w:p>
    <w:p w14:paraId="70A73AED" w14:textId="77777777" w:rsidR="0059006C" w:rsidRPr="005F3754" w:rsidRDefault="0059006C" w:rsidP="0059006C">
      <w:pPr>
        <w:rPr>
          <w:rFonts w:asciiTheme="minorHAnsi" w:hAnsiTheme="minorHAnsi" w:cstheme="minorHAnsi"/>
        </w:rPr>
      </w:pPr>
    </w:p>
    <w:p w14:paraId="5A8C98EC" w14:textId="77777777" w:rsidR="0059006C" w:rsidRPr="005F3754" w:rsidRDefault="0059006C" w:rsidP="0059006C">
      <w:pPr>
        <w:rPr>
          <w:rFonts w:asciiTheme="minorHAnsi" w:hAnsiTheme="minorHAnsi" w:cstheme="minorHAnsi"/>
        </w:rPr>
      </w:pPr>
    </w:p>
    <w:p w14:paraId="5ED37544" w14:textId="77777777" w:rsidR="0059006C" w:rsidRPr="005F3754" w:rsidRDefault="0059006C" w:rsidP="0059006C">
      <w:pPr>
        <w:rPr>
          <w:rFonts w:asciiTheme="minorHAnsi" w:hAnsiTheme="minorHAnsi" w:cstheme="minorHAnsi"/>
        </w:rPr>
      </w:pPr>
    </w:p>
    <w:p w14:paraId="7146A23E" w14:textId="654515E9" w:rsidR="0059006C" w:rsidRPr="005F3754" w:rsidRDefault="001709F7" w:rsidP="0059006C">
      <w:pPr>
        <w:tabs>
          <w:tab w:val="left" w:pos="4800"/>
        </w:tabs>
        <w:rPr>
          <w:rFonts w:asciiTheme="minorHAnsi" w:hAnsiTheme="minorHAnsi" w:cstheme="minorHAnsi"/>
        </w:rPr>
      </w:pPr>
      <w:r w:rsidRPr="005F3754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BF2B155" wp14:editId="4828B64B">
                <wp:simplePos x="0" y="0"/>
                <wp:positionH relativeFrom="column">
                  <wp:posOffset>6286500</wp:posOffset>
                </wp:positionH>
                <wp:positionV relativeFrom="paragraph">
                  <wp:posOffset>726440</wp:posOffset>
                </wp:positionV>
                <wp:extent cx="3314700" cy="1282065"/>
                <wp:effectExtent l="5715" t="9525" r="13335" b="13335"/>
                <wp:wrapNone/>
                <wp:docPr id="4" name="Text Box 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8E1ED" w14:textId="77777777" w:rsidR="002D440E" w:rsidRPr="005F3754" w:rsidRDefault="006768A8" w:rsidP="00C5290F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5F3754">
                              <w:rPr>
                                <w:rFonts w:asciiTheme="minorHAnsi" w:hAnsiTheme="minorHAnsi" w:cstheme="minorHAnsi"/>
                                <w:b/>
                              </w:rPr>
                              <w:t>H</w:t>
                            </w:r>
                            <w:r w:rsidR="0060080C" w:rsidRPr="005F3754">
                              <w:rPr>
                                <w:rFonts w:asciiTheme="minorHAnsi" w:hAnsiTheme="minorHAnsi" w:cstheme="minorHAnsi"/>
                                <w:b/>
                              </w:rPr>
                              <w:t>elp me understand</w:t>
                            </w:r>
                            <w:r w:rsidRPr="005F3754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by:</w:t>
                            </w:r>
                          </w:p>
                          <w:p w14:paraId="1FA0238E" w14:textId="77777777" w:rsidR="0060080C" w:rsidRPr="00BB6ACD" w:rsidRDefault="0060080C" w:rsidP="00004E6F">
                            <w:pPr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2B155" id="Text Box 36" o:spid="_x0000_s1036" type="#_x0000_t202" alt="&quot;&quot;" style="position:absolute;margin-left:495pt;margin-top:57.2pt;width:261pt;height:100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">
                <v:textbox>
                  <w:txbxContent>
                    <w:p w14:paraId="5218E1ED" w14:textId="77777777" w:rsidR="002D440E" w:rsidRPr="005F3754" w:rsidRDefault="006768A8" w:rsidP="00C5290F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5F3754">
                        <w:rPr>
                          <w:rFonts w:asciiTheme="minorHAnsi" w:hAnsiTheme="minorHAnsi" w:cstheme="minorHAnsi"/>
                          <w:b/>
                        </w:rPr>
                        <w:t>H</w:t>
                      </w:r>
                      <w:r w:rsidR="0060080C" w:rsidRPr="005F3754">
                        <w:rPr>
                          <w:rFonts w:asciiTheme="minorHAnsi" w:hAnsiTheme="minorHAnsi" w:cstheme="minorHAnsi"/>
                          <w:b/>
                        </w:rPr>
                        <w:t>elp me understand</w:t>
                      </w:r>
                      <w:r w:rsidRPr="005F3754">
                        <w:rPr>
                          <w:rFonts w:asciiTheme="minorHAnsi" w:hAnsiTheme="minorHAnsi" w:cstheme="minorHAnsi"/>
                          <w:b/>
                        </w:rPr>
                        <w:t xml:space="preserve"> by:</w:t>
                      </w:r>
                    </w:p>
                    <w:p w14:paraId="1FA0238E" w14:textId="77777777" w:rsidR="0060080C" w:rsidRPr="00BB6ACD" w:rsidRDefault="0060080C" w:rsidP="00004E6F">
                      <w:pPr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F3754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89CF0A" wp14:editId="5CE63BFA">
                <wp:simplePos x="0" y="0"/>
                <wp:positionH relativeFrom="column">
                  <wp:posOffset>2971800</wp:posOffset>
                </wp:positionH>
                <wp:positionV relativeFrom="paragraph">
                  <wp:posOffset>709295</wp:posOffset>
                </wp:positionV>
                <wp:extent cx="3200400" cy="1299210"/>
                <wp:effectExtent l="5715" t="11430" r="13335" b="13335"/>
                <wp:wrapNone/>
                <wp:docPr id="3" name="Text Box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299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E74BD" w14:textId="77777777" w:rsidR="0060080C" w:rsidRPr="005F3754" w:rsidRDefault="0060080C" w:rsidP="00C5290F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5F3754">
                              <w:rPr>
                                <w:rFonts w:asciiTheme="minorHAnsi" w:hAnsiTheme="minorHAnsi" w:cstheme="minorHAnsi"/>
                                <w:b/>
                              </w:rPr>
                              <w:t>I ask for what I want using:</w:t>
                            </w:r>
                          </w:p>
                          <w:p w14:paraId="7871499A" w14:textId="77777777" w:rsidR="00811E02" w:rsidRPr="000A5A29" w:rsidRDefault="00811E02" w:rsidP="00811E02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9CF0A" id="Text Box 33" o:spid="_x0000_s1037" type="#_x0000_t202" alt="&quot;&quot;" style="position:absolute;margin-left:234pt;margin-top:55.85pt;width:252pt;height:102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">
                <v:textbox>
                  <w:txbxContent>
                    <w:p w14:paraId="311E74BD" w14:textId="77777777" w:rsidR="0060080C" w:rsidRPr="005F3754" w:rsidRDefault="0060080C" w:rsidP="00C5290F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5F3754">
                        <w:rPr>
                          <w:rFonts w:asciiTheme="minorHAnsi" w:hAnsiTheme="minorHAnsi" w:cstheme="minorHAnsi"/>
                          <w:b/>
                        </w:rPr>
                        <w:t>I ask for what I want using:</w:t>
                      </w:r>
                    </w:p>
                    <w:p w14:paraId="7871499A" w14:textId="77777777" w:rsidR="00811E02" w:rsidRPr="000A5A29" w:rsidRDefault="00811E02" w:rsidP="00811E02">
                      <w:pPr>
                        <w:ind w:left="360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F375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9D87F35" wp14:editId="0797D2C5">
                <wp:simplePos x="0" y="0"/>
                <wp:positionH relativeFrom="column">
                  <wp:posOffset>-457200</wp:posOffset>
                </wp:positionH>
                <wp:positionV relativeFrom="paragraph">
                  <wp:posOffset>179705</wp:posOffset>
                </wp:positionV>
                <wp:extent cx="3314700" cy="1828800"/>
                <wp:effectExtent l="5715" t="5715" r="13335" b="13335"/>
                <wp:wrapNone/>
                <wp:docPr id="1" name="Text Box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D3394" w14:textId="77777777" w:rsidR="0060080C" w:rsidRPr="005F3754" w:rsidRDefault="0060080C" w:rsidP="00C5290F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5F3754">
                              <w:rPr>
                                <w:rFonts w:asciiTheme="minorHAnsi" w:hAnsiTheme="minorHAnsi" w:cstheme="minorHAnsi"/>
                                <w:b/>
                              </w:rPr>
                              <w:t>My self-care:</w:t>
                            </w:r>
                          </w:p>
                          <w:p w14:paraId="6160BB2F" w14:textId="77777777" w:rsidR="000A5A29" w:rsidRDefault="000A5A29" w:rsidP="00B81B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6F9F52E" w14:textId="77777777" w:rsidR="000A5A29" w:rsidRPr="000A5A29" w:rsidRDefault="000A5A29" w:rsidP="000A5A29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87F35" id="Text Box 26" o:spid="_x0000_s1038" type="#_x0000_t202" alt="&quot;&quot;" style="position:absolute;margin-left:-36pt;margin-top:14.15pt;width:261pt;height:2in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">
                <v:textbox>
                  <w:txbxContent>
                    <w:p w14:paraId="7D6D3394" w14:textId="77777777" w:rsidR="0060080C" w:rsidRPr="005F3754" w:rsidRDefault="0060080C" w:rsidP="00C5290F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5F3754">
                        <w:rPr>
                          <w:rFonts w:asciiTheme="minorHAnsi" w:hAnsiTheme="minorHAnsi" w:cstheme="minorHAnsi"/>
                          <w:b/>
                        </w:rPr>
                        <w:t>My self-care:</w:t>
                      </w:r>
                    </w:p>
                    <w:p w14:paraId="6160BB2F" w14:textId="77777777" w:rsidR="000A5A29" w:rsidRDefault="000A5A29" w:rsidP="00B81B0C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56F9F52E" w14:textId="77777777" w:rsidR="000A5A29" w:rsidRPr="000A5A29" w:rsidRDefault="000A5A29" w:rsidP="000A5A29">
                      <w:pPr>
                        <w:ind w:left="360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006C" w:rsidRPr="005F3754">
        <w:rPr>
          <w:rFonts w:asciiTheme="minorHAnsi" w:hAnsiTheme="minorHAnsi" w:cstheme="minorHAnsi"/>
        </w:rPr>
        <w:tab/>
      </w:r>
    </w:p>
    <w:sectPr w:rsidR="0059006C" w:rsidRPr="005F3754" w:rsidSect="0094779E">
      <w:footerReference w:type="default" r:id="rId7"/>
      <w:pgSz w:w="16840" w:h="11907" w:orient="landscape" w:code="9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89A97" w14:textId="77777777" w:rsidR="00771A85" w:rsidRDefault="00771A85" w:rsidP="0094779E">
      <w:r>
        <w:separator/>
      </w:r>
    </w:p>
  </w:endnote>
  <w:endnote w:type="continuationSeparator" w:id="0">
    <w:p w14:paraId="13B67AF2" w14:textId="77777777" w:rsidR="00771A85" w:rsidRDefault="00771A85" w:rsidP="0094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D639B" w14:textId="744FDE6E" w:rsidR="0094779E" w:rsidRDefault="001709F7">
    <w:pPr>
      <w:pStyle w:val="Foo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7A29240" wp14:editId="0405F939">
          <wp:simplePos x="0" y="0"/>
          <wp:positionH relativeFrom="column">
            <wp:posOffset>9127490</wp:posOffset>
          </wp:positionH>
          <wp:positionV relativeFrom="paragraph">
            <wp:posOffset>-184785</wp:posOffset>
          </wp:positionV>
          <wp:extent cx="521970" cy="280035"/>
          <wp:effectExtent l="0" t="0" r="0" b="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280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50685" w14:textId="77777777" w:rsidR="00771A85" w:rsidRDefault="00771A85" w:rsidP="0094779E">
      <w:r>
        <w:separator/>
      </w:r>
    </w:p>
  </w:footnote>
  <w:footnote w:type="continuationSeparator" w:id="0">
    <w:p w14:paraId="411E0E13" w14:textId="77777777" w:rsidR="00771A85" w:rsidRDefault="00771A85" w:rsidP="00947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35530"/>
    <w:multiLevelType w:val="hybridMultilevel"/>
    <w:tmpl w:val="CDF4BB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A50E6"/>
    <w:multiLevelType w:val="hybridMultilevel"/>
    <w:tmpl w:val="AD90E9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B0BB3"/>
    <w:multiLevelType w:val="hybridMultilevel"/>
    <w:tmpl w:val="FAA66B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A4179"/>
    <w:multiLevelType w:val="hybridMultilevel"/>
    <w:tmpl w:val="DD860A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74322"/>
    <w:multiLevelType w:val="hybridMultilevel"/>
    <w:tmpl w:val="6D1076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B0A8A"/>
    <w:multiLevelType w:val="hybridMultilevel"/>
    <w:tmpl w:val="F0DCAE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F4A32"/>
    <w:multiLevelType w:val="hybridMultilevel"/>
    <w:tmpl w:val="55587B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03C5B"/>
    <w:multiLevelType w:val="hybridMultilevel"/>
    <w:tmpl w:val="791467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F0DAA"/>
    <w:multiLevelType w:val="hybridMultilevel"/>
    <w:tmpl w:val="DC9CF6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321FF"/>
    <w:multiLevelType w:val="hybridMultilevel"/>
    <w:tmpl w:val="E4A29C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503D5"/>
    <w:multiLevelType w:val="hybridMultilevel"/>
    <w:tmpl w:val="52A4CD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96D44"/>
    <w:multiLevelType w:val="hybridMultilevel"/>
    <w:tmpl w:val="286E5F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7759C3"/>
    <w:multiLevelType w:val="hybridMultilevel"/>
    <w:tmpl w:val="B8263C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62EC5"/>
    <w:multiLevelType w:val="hybridMultilevel"/>
    <w:tmpl w:val="CECAA1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9322B"/>
    <w:multiLevelType w:val="hybridMultilevel"/>
    <w:tmpl w:val="AD701F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56919"/>
    <w:multiLevelType w:val="hybridMultilevel"/>
    <w:tmpl w:val="467A49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07B96"/>
    <w:multiLevelType w:val="hybridMultilevel"/>
    <w:tmpl w:val="DA0C9A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3A1F1E"/>
    <w:multiLevelType w:val="hybridMultilevel"/>
    <w:tmpl w:val="FF2CDA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1"/>
  </w:num>
  <w:num w:numId="5">
    <w:abstractNumId w:val="16"/>
  </w:num>
  <w:num w:numId="6">
    <w:abstractNumId w:val="10"/>
  </w:num>
  <w:num w:numId="7">
    <w:abstractNumId w:val="14"/>
  </w:num>
  <w:num w:numId="8">
    <w:abstractNumId w:val="15"/>
  </w:num>
  <w:num w:numId="9">
    <w:abstractNumId w:val="13"/>
  </w:num>
  <w:num w:numId="10">
    <w:abstractNumId w:val="6"/>
  </w:num>
  <w:num w:numId="11">
    <w:abstractNumId w:val="3"/>
  </w:num>
  <w:num w:numId="12">
    <w:abstractNumId w:val="8"/>
  </w:num>
  <w:num w:numId="13">
    <w:abstractNumId w:val="7"/>
  </w:num>
  <w:num w:numId="14">
    <w:abstractNumId w:val="4"/>
  </w:num>
  <w:num w:numId="15">
    <w:abstractNumId w:val="0"/>
  </w:num>
  <w:num w:numId="16">
    <w:abstractNumId w:val="5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66E"/>
    <w:rsid w:val="00002F88"/>
    <w:rsid w:val="00004E6F"/>
    <w:rsid w:val="0005766E"/>
    <w:rsid w:val="000A5A29"/>
    <w:rsid w:val="000F1056"/>
    <w:rsid w:val="001343AD"/>
    <w:rsid w:val="001540CB"/>
    <w:rsid w:val="001709F7"/>
    <w:rsid w:val="0017482A"/>
    <w:rsid w:val="001901B5"/>
    <w:rsid w:val="002D440E"/>
    <w:rsid w:val="002E5CC2"/>
    <w:rsid w:val="003502FF"/>
    <w:rsid w:val="00394566"/>
    <w:rsid w:val="003A3061"/>
    <w:rsid w:val="003F5D8F"/>
    <w:rsid w:val="004721C7"/>
    <w:rsid w:val="00486D64"/>
    <w:rsid w:val="004F69AE"/>
    <w:rsid w:val="00516850"/>
    <w:rsid w:val="0059006C"/>
    <w:rsid w:val="005D3469"/>
    <w:rsid w:val="005F3754"/>
    <w:rsid w:val="005F7152"/>
    <w:rsid w:val="0060080C"/>
    <w:rsid w:val="0063248E"/>
    <w:rsid w:val="00654241"/>
    <w:rsid w:val="0065487D"/>
    <w:rsid w:val="006768A8"/>
    <w:rsid w:val="00691B8F"/>
    <w:rsid w:val="006A50F3"/>
    <w:rsid w:val="006E4CE0"/>
    <w:rsid w:val="006F6166"/>
    <w:rsid w:val="006F7F84"/>
    <w:rsid w:val="00771A85"/>
    <w:rsid w:val="007B2370"/>
    <w:rsid w:val="00800CAD"/>
    <w:rsid w:val="00811E02"/>
    <w:rsid w:val="008E6620"/>
    <w:rsid w:val="00903E00"/>
    <w:rsid w:val="00910403"/>
    <w:rsid w:val="0094779E"/>
    <w:rsid w:val="009703DE"/>
    <w:rsid w:val="00A124C5"/>
    <w:rsid w:val="00A52CE5"/>
    <w:rsid w:val="00A90DB3"/>
    <w:rsid w:val="00A94269"/>
    <w:rsid w:val="00AC32A3"/>
    <w:rsid w:val="00B41564"/>
    <w:rsid w:val="00B81B0C"/>
    <w:rsid w:val="00B825F9"/>
    <w:rsid w:val="00B87A41"/>
    <w:rsid w:val="00BB6ACD"/>
    <w:rsid w:val="00C03F19"/>
    <w:rsid w:val="00C5290F"/>
    <w:rsid w:val="00C82E05"/>
    <w:rsid w:val="00C92E55"/>
    <w:rsid w:val="00D30468"/>
    <w:rsid w:val="00D35360"/>
    <w:rsid w:val="00E533B6"/>
    <w:rsid w:val="00F24139"/>
    <w:rsid w:val="00F4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7C2FE93"/>
  <w15:chartTrackingRefBased/>
  <w15:docId w15:val="{518C21D9-C90B-47B6-9991-00CA70F0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477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4779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94779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4779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s\AppData\Roaming\Microsoft\Templates\Passport%20Grid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Passport Grid 2</Template>
  <TotalTime>4</TotalTime>
  <Pages>1</Pages>
  <Words>0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</vt:lpstr>
    </vt:vector>
  </TitlesOfParts>
  <Company>Research Machines plc.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administrator</dc:creator>
  <cp:keywords/>
  <cp:lastModifiedBy>Rosie Allen</cp:lastModifiedBy>
  <cp:revision>3</cp:revision>
  <cp:lastPrinted>2015-03-27T15:11:00Z</cp:lastPrinted>
  <dcterms:created xsi:type="dcterms:W3CDTF">2022-01-07T15:59:00Z</dcterms:created>
  <dcterms:modified xsi:type="dcterms:W3CDTF">2022-01-31T11:09:00Z</dcterms:modified>
</cp:coreProperties>
</file>